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6568" w14:textId="77777777" w:rsidR="004F4CEF" w:rsidRPr="0024502D" w:rsidRDefault="00DC555C" w:rsidP="004F4CEF">
      <w:pPr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第８号様式（第1</w:t>
      </w:r>
      <w:r w:rsidR="003E2339" w:rsidRPr="0024502D">
        <w:rPr>
          <w:rFonts w:hint="eastAsia"/>
          <w:color w:val="000000" w:themeColor="text1"/>
          <w:sz w:val="21"/>
        </w:rPr>
        <w:t>1</w:t>
      </w:r>
      <w:r w:rsidRPr="0024502D">
        <w:rPr>
          <w:rFonts w:hint="eastAsia"/>
          <w:color w:val="000000" w:themeColor="text1"/>
          <w:sz w:val="21"/>
        </w:rPr>
        <w:t>条</w:t>
      </w:r>
      <w:r w:rsidR="003E2339" w:rsidRPr="0024502D">
        <w:rPr>
          <w:rFonts w:hint="eastAsia"/>
          <w:color w:val="000000" w:themeColor="text1"/>
          <w:sz w:val="21"/>
        </w:rPr>
        <w:t>第１項</w:t>
      </w:r>
      <w:r w:rsidRPr="0024502D">
        <w:rPr>
          <w:rFonts w:hint="eastAsia"/>
          <w:color w:val="000000" w:themeColor="text1"/>
          <w:sz w:val="21"/>
        </w:rPr>
        <w:t>）</w:t>
      </w:r>
    </w:p>
    <w:p w14:paraId="1AE0FDB5" w14:textId="77777777" w:rsidR="00C63E84" w:rsidRPr="0024502D" w:rsidRDefault="00C63E84" w:rsidP="00C63E84">
      <w:pPr>
        <w:rPr>
          <w:color w:val="000000" w:themeColor="text1"/>
        </w:rPr>
      </w:pPr>
    </w:p>
    <w:p w14:paraId="4471C1B3" w14:textId="77777777" w:rsidR="00C63E84" w:rsidRPr="0024502D" w:rsidRDefault="00C63E84" w:rsidP="00C63E84">
      <w:pPr>
        <w:jc w:val="center"/>
        <w:rPr>
          <w:rFonts w:ascii="ＭＳ ゴシック" w:eastAsia="ＭＳ ゴシック" w:hAnsi="Arial"/>
          <w:b/>
          <w:color w:val="000000" w:themeColor="text1"/>
          <w:sz w:val="28"/>
        </w:rPr>
      </w:pPr>
      <w:r w:rsidRPr="0024502D">
        <w:rPr>
          <w:rFonts w:ascii="ＭＳ ゴシック" w:eastAsia="ＭＳ ゴシック" w:hAnsi="Arial" w:hint="eastAsia"/>
          <w:b/>
          <w:color w:val="000000" w:themeColor="text1"/>
          <w:sz w:val="28"/>
        </w:rPr>
        <w:t>鶴見区新たなチャレンジ応援補助金事業計画変更申請書</w:t>
      </w:r>
    </w:p>
    <w:p w14:paraId="5B20CBAA" w14:textId="77777777" w:rsidR="00C63E84" w:rsidRPr="0024502D" w:rsidRDefault="00C63E84" w:rsidP="00C63E84">
      <w:pPr>
        <w:rPr>
          <w:color w:val="000000" w:themeColor="text1"/>
        </w:rPr>
      </w:pPr>
    </w:p>
    <w:p w14:paraId="14321838" w14:textId="77777777" w:rsidR="00C63E84" w:rsidRPr="0024502D" w:rsidRDefault="00C63E84" w:rsidP="00C63E84">
      <w:pPr>
        <w:ind w:rightChars="100" w:right="240"/>
        <w:jc w:val="right"/>
        <w:rPr>
          <w:color w:val="000000" w:themeColor="text1"/>
        </w:rPr>
      </w:pPr>
      <w:r w:rsidRPr="0024502D">
        <w:rPr>
          <w:rFonts w:hint="eastAsia"/>
          <w:color w:val="000000" w:themeColor="text1"/>
        </w:rPr>
        <w:t>年　　月　　日</w:t>
      </w:r>
    </w:p>
    <w:p w14:paraId="60D7DF8E" w14:textId="77777777" w:rsidR="00C63E84" w:rsidRPr="0024502D" w:rsidRDefault="00C63E84" w:rsidP="00C63E84">
      <w:pPr>
        <w:rPr>
          <w:color w:val="000000" w:themeColor="text1"/>
        </w:rPr>
      </w:pPr>
    </w:p>
    <w:p w14:paraId="54A821CD" w14:textId="77777777" w:rsidR="00C63E84" w:rsidRPr="0024502D" w:rsidRDefault="00C63E84" w:rsidP="00C63E84">
      <w:pPr>
        <w:rPr>
          <w:rFonts w:hAnsi="ＭＳ 明朝"/>
          <w:color w:val="000000" w:themeColor="text1"/>
        </w:rPr>
      </w:pPr>
      <w:r w:rsidRPr="0024502D">
        <w:rPr>
          <w:rFonts w:hAnsi="ＭＳ 明朝" w:hint="eastAsia"/>
          <w:color w:val="000000" w:themeColor="text1"/>
        </w:rPr>
        <w:t>（申請先）</w:t>
      </w:r>
    </w:p>
    <w:p w14:paraId="51259FCC" w14:textId="77777777" w:rsidR="00C63E84" w:rsidRPr="0024502D" w:rsidRDefault="00A22FA0" w:rsidP="00C63E84">
      <w:pPr>
        <w:ind w:leftChars="100" w:left="240"/>
        <w:rPr>
          <w:color w:val="000000" w:themeColor="text1"/>
        </w:rPr>
      </w:pPr>
      <w:r w:rsidRPr="0024502D">
        <w:rPr>
          <w:rFonts w:hint="eastAsia"/>
          <w:color w:val="000000" w:themeColor="text1"/>
        </w:rPr>
        <w:t>横浜市</w:t>
      </w:r>
      <w:r w:rsidR="00C63E84" w:rsidRPr="0024502D">
        <w:rPr>
          <w:rFonts w:hint="eastAsia"/>
          <w:color w:val="000000" w:themeColor="text1"/>
        </w:rPr>
        <w:t>鶴見区長</w:t>
      </w:r>
    </w:p>
    <w:p w14:paraId="2B702549" w14:textId="77777777" w:rsidR="00C63E84" w:rsidRPr="0024502D" w:rsidRDefault="00C63E84" w:rsidP="00C63E84">
      <w:pPr>
        <w:rPr>
          <w:color w:val="000000" w:themeColor="text1"/>
        </w:rPr>
      </w:pPr>
    </w:p>
    <w:tbl>
      <w:tblPr>
        <w:tblStyle w:val="af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826"/>
      </w:tblGrid>
      <w:tr w:rsidR="0024502D" w:rsidRPr="0024502D" w14:paraId="786474C5" w14:textId="77777777" w:rsidTr="00A96DF3">
        <w:tc>
          <w:tcPr>
            <w:tcW w:w="6094" w:type="dxa"/>
            <w:gridSpan w:val="3"/>
          </w:tcPr>
          <w:p w14:paraId="085322A3" w14:textId="77777777" w:rsidR="00C63E84" w:rsidRPr="0024502D" w:rsidRDefault="00C63E84" w:rsidP="00A96DF3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（申請者）</w:t>
            </w:r>
          </w:p>
        </w:tc>
      </w:tr>
      <w:tr w:rsidR="0024502D" w:rsidRPr="0024502D" w14:paraId="00FDA3F3" w14:textId="77777777" w:rsidTr="00A96DF3">
        <w:trPr>
          <w:trHeight w:val="901"/>
        </w:trPr>
        <w:tc>
          <w:tcPr>
            <w:tcW w:w="1276" w:type="dxa"/>
          </w:tcPr>
          <w:p w14:paraId="40E09431" w14:textId="77777777" w:rsidR="00C63E84" w:rsidRPr="0024502D" w:rsidRDefault="00C63E84" w:rsidP="00A96DF3">
            <w:pPr>
              <w:ind w:leftChars="100" w:left="240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4818" w:type="dxa"/>
            <w:gridSpan w:val="2"/>
          </w:tcPr>
          <w:p w14:paraId="02A1E190" w14:textId="77777777" w:rsidR="00C63E84" w:rsidRPr="0024502D" w:rsidRDefault="00C63E84" w:rsidP="00A96DF3">
            <w:pPr>
              <w:rPr>
                <w:color w:val="000000" w:themeColor="text1"/>
              </w:rPr>
            </w:pPr>
          </w:p>
          <w:p w14:paraId="175708E9" w14:textId="77777777" w:rsidR="00C63E84" w:rsidRPr="0024502D" w:rsidRDefault="00C63E84" w:rsidP="00A96DF3">
            <w:pPr>
              <w:rPr>
                <w:color w:val="000000" w:themeColor="text1"/>
              </w:rPr>
            </w:pPr>
          </w:p>
        </w:tc>
      </w:tr>
      <w:tr w:rsidR="0024502D" w:rsidRPr="0024502D" w14:paraId="6FF1864D" w14:textId="77777777" w:rsidTr="00A96DF3">
        <w:trPr>
          <w:trHeight w:val="851"/>
        </w:trPr>
        <w:tc>
          <w:tcPr>
            <w:tcW w:w="1276" w:type="dxa"/>
          </w:tcPr>
          <w:p w14:paraId="1D874878" w14:textId="77777777" w:rsidR="00C63E84" w:rsidRPr="0024502D" w:rsidRDefault="00C63E84" w:rsidP="00A96DF3">
            <w:pPr>
              <w:spacing w:afterLines="50" w:after="120"/>
              <w:ind w:leftChars="100" w:left="240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818" w:type="dxa"/>
            <w:gridSpan w:val="2"/>
          </w:tcPr>
          <w:p w14:paraId="69F3D6FE" w14:textId="77777777" w:rsidR="00C63E84" w:rsidRPr="0024502D" w:rsidRDefault="00C63E84" w:rsidP="00A96DF3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〒</w:t>
            </w:r>
          </w:p>
          <w:p w14:paraId="4A8BCAD7" w14:textId="77777777" w:rsidR="00C63E84" w:rsidRPr="0024502D" w:rsidRDefault="00C63E84" w:rsidP="00A96DF3">
            <w:pPr>
              <w:rPr>
                <w:color w:val="000000" w:themeColor="text1"/>
              </w:rPr>
            </w:pPr>
          </w:p>
        </w:tc>
      </w:tr>
      <w:tr w:rsidR="00C63E84" w:rsidRPr="0024502D" w14:paraId="178EDC91" w14:textId="77777777" w:rsidTr="00A96DF3">
        <w:trPr>
          <w:trHeight w:val="840"/>
        </w:trPr>
        <w:tc>
          <w:tcPr>
            <w:tcW w:w="2268" w:type="dxa"/>
            <w:gridSpan w:val="2"/>
          </w:tcPr>
          <w:p w14:paraId="1FBA1CE7" w14:textId="77777777" w:rsidR="00C63E84" w:rsidRPr="0024502D" w:rsidRDefault="00C63E84" w:rsidP="00A96DF3">
            <w:pPr>
              <w:ind w:leftChars="100" w:left="240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3826" w:type="dxa"/>
          </w:tcPr>
          <w:p w14:paraId="41F3972B" w14:textId="77777777" w:rsidR="00C63E84" w:rsidRPr="0024502D" w:rsidRDefault="00C63E84" w:rsidP="00A96DF3">
            <w:pPr>
              <w:rPr>
                <w:color w:val="000000" w:themeColor="text1"/>
              </w:rPr>
            </w:pPr>
          </w:p>
          <w:p w14:paraId="38FB30E0" w14:textId="77777777" w:rsidR="00C63E84" w:rsidRPr="0024502D" w:rsidRDefault="00C63E84" w:rsidP="00A96DF3">
            <w:pPr>
              <w:rPr>
                <w:color w:val="000000" w:themeColor="text1"/>
              </w:rPr>
            </w:pPr>
          </w:p>
        </w:tc>
      </w:tr>
    </w:tbl>
    <w:p w14:paraId="5EB05C53" w14:textId="77777777" w:rsidR="00F44686" w:rsidRPr="0024502D" w:rsidRDefault="00F44686" w:rsidP="00F44686">
      <w:pPr>
        <w:rPr>
          <w:color w:val="000000" w:themeColor="text1"/>
        </w:rPr>
      </w:pPr>
    </w:p>
    <w:p w14:paraId="2ED2B817" w14:textId="77777777" w:rsidR="00DC555C" w:rsidRPr="0024502D" w:rsidRDefault="00DC555C" w:rsidP="00C63E84">
      <w:pPr>
        <w:ind w:firstLineChars="100" w:firstLine="240"/>
        <w:rPr>
          <w:color w:val="000000" w:themeColor="text1"/>
        </w:rPr>
      </w:pPr>
      <w:r w:rsidRPr="0024502D">
        <w:rPr>
          <w:rFonts w:hint="eastAsia"/>
          <w:color w:val="000000" w:themeColor="text1"/>
        </w:rPr>
        <w:t xml:space="preserve">　</w:t>
      </w:r>
      <w:r w:rsidR="004A6302" w:rsidRPr="0024502D">
        <w:rPr>
          <w:rFonts w:hint="eastAsia"/>
          <w:color w:val="000000" w:themeColor="text1"/>
        </w:rPr>
        <w:t xml:space="preserve">　　　　</w:t>
      </w:r>
      <w:r w:rsidRPr="0024502D">
        <w:rPr>
          <w:rFonts w:hint="eastAsia"/>
          <w:color w:val="000000" w:themeColor="text1"/>
        </w:rPr>
        <w:t>年</w:t>
      </w:r>
      <w:r w:rsidR="004A6302" w:rsidRPr="0024502D">
        <w:rPr>
          <w:rFonts w:hint="eastAsia"/>
          <w:color w:val="000000" w:themeColor="text1"/>
        </w:rPr>
        <w:t xml:space="preserve">　</w:t>
      </w:r>
      <w:r w:rsidRPr="0024502D">
        <w:rPr>
          <w:rFonts w:hint="eastAsia"/>
          <w:color w:val="000000" w:themeColor="text1"/>
        </w:rPr>
        <w:t xml:space="preserve">　月</w:t>
      </w:r>
      <w:r w:rsidR="004A6302" w:rsidRPr="0024502D">
        <w:rPr>
          <w:rFonts w:hint="eastAsia"/>
          <w:color w:val="000000" w:themeColor="text1"/>
        </w:rPr>
        <w:t xml:space="preserve">　</w:t>
      </w:r>
      <w:r w:rsidRPr="0024502D">
        <w:rPr>
          <w:rFonts w:hint="eastAsia"/>
          <w:color w:val="000000" w:themeColor="text1"/>
        </w:rPr>
        <w:t xml:space="preserve">　日鶴政第</w:t>
      </w:r>
      <w:r w:rsidR="004A6302" w:rsidRPr="0024502D">
        <w:rPr>
          <w:rFonts w:hint="eastAsia"/>
          <w:color w:val="000000" w:themeColor="text1"/>
        </w:rPr>
        <w:t xml:space="preserve">　　　</w:t>
      </w:r>
      <w:r w:rsidRPr="0024502D">
        <w:rPr>
          <w:rFonts w:hint="eastAsia"/>
          <w:color w:val="000000" w:themeColor="text1"/>
        </w:rPr>
        <w:t xml:space="preserve">　号により交付決定通知のあ</w:t>
      </w:r>
      <w:r w:rsidR="00B87FB6" w:rsidRPr="0024502D">
        <w:rPr>
          <w:rFonts w:hint="eastAsia"/>
          <w:color w:val="000000" w:themeColor="text1"/>
        </w:rPr>
        <w:t>っ</w:t>
      </w:r>
      <w:r w:rsidRPr="0024502D">
        <w:rPr>
          <w:rFonts w:hint="eastAsia"/>
          <w:color w:val="000000" w:themeColor="text1"/>
        </w:rPr>
        <w:t>た</w:t>
      </w:r>
      <w:r w:rsidR="003E2339" w:rsidRPr="0024502D">
        <w:rPr>
          <w:rFonts w:hint="eastAsia"/>
          <w:color w:val="000000" w:themeColor="text1"/>
        </w:rPr>
        <w:t>鶴見区新たなチャレンジ応援</w:t>
      </w:r>
      <w:r w:rsidRPr="0024502D">
        <w:rPr>
          <w:rFonts w:hint="eastAsia"/>
          <w:color w:val="000000" w:themeColor="text1"/>
        </w:rPr>
        <w:t>補助金に係る事業計画について、次のとおり変更したいので申請します。</w:t>
      </w:r>
    </w:p>
    <w:p w14:paraId="64ED1F52" w14:textId="77777777" w:rsidR="00DC555C" w:rsidRPr="0024502D" w:rsidRDefault="00DC555C" w:rsidP="00DC555C">
      <w:pPr>
        <w:rPr>
          <w:color w:val="000000" w:themeColor="text1"/>
        </w:rPr>
      </w:pPr>
    </w:p>
    <w:p w14:paraId="77D78C3D" w14:textId="77777777" w:rsidR="00DC555C" w:rsidRPr="0024502D" w:rsidRDefault="00DC555C" w:rsidP="00A8432A">
      <w:pPr>
        <w:ind w:left="240" w:hangingChars="100" w:hanging="240"/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１　変更の内容</w:t>
      </w:r>
    </w:p>
    <w:p w14:paraId="232BFF3E" w14:textId="77777777" w:rsidR="00DC555C" w:rsidRPr="0024502D" w:rsidRDefault="00DC555C" w:rsidP="00C63E84">
      <w:pPr>
        <w:spacing w:beforeLines="50" w:before="120"/>
        <w:ind w:leftChars="100" w:left="240" w:firstLineChars="100" w:firstLine="240"/>
        <w:rPr>
          <w:color w:val="000000" w:themeColor="text1"/>
        </w:rPr>
      </w:pPr>
    </w:p>
    <w:p w14:paraId="69EBA365" w14:textId="77777777" w:rsidR="00C63E84" w:rsidRPr="0024502D" w:rsidRDefault="00C63E84" w:rsidP="00DC555C">
      <w:pPr>
        <w:rPr>
          <w:color w:val="000000" w:themeColor="text1"/>
        </w:rPr>
      </w:pPr>
    </w:p>
    <w:p w14:paraId="0FE84A89" w14:textId="77777777" w:rsidR="00C63E84" w:rsidRPr="0024502D" w:rsidRDefault="00C63E84" w:rsidP="00DC555C">
      <w:pPr>
        <w:rPr>
          <w:color w:val="000000" w:themeColor="text1"/>
        </w:rPr>
      </w:pPr>
    </w:p>
    <w:p w14:paraId="5D803260" w14:textId="77777777" w:rsidR="00C63E84" w:rsidRPr="0024502D" w:rsidRDefault="00C63E84" w:rsidP="00DC555C">
      <w:pPr>
        <w:rPr>
          <w:color w:val="000000" w:themeColor="text1"/>
        </w:rPr>
      </w:pPr>
    </w:p>
    <w:p w14:paraId="1A196717" w14:textId="77777777" w:rsidR="00DC555C" w:rsidRPr="0024502D" w:rsidRDefault="00DC555C" w:rsidP="00DC555C">
      <w:pPr>
        <w:rPr>
          <w:color w:val="000000" w:themeColor="text1"/>
        </w:rPr>
      </w:pPr>
    </w:p>
    <w:p w14:paraId="5B94AB81" w14:textId="77777777" w:rsidR="00DC555C" w:rsidRPr="0024502D" w:rsidRDefault="00DC555C" w:rsidP="00A8432A">
      <w:pPr>
        <w:ind w:left="240" w:hangingChars="100" w:hanging="240"/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２　変更時期</w:t>
      </w:r>
    </w:p>
    <w:p w14:paraId="71845F02" w14:textId="77777777" w:rsidR="00C63E84" w:rsidRPr="0024502D" w:rsidRDefault="00C63E84" w:rsidP="00C63E84">
      <w:pPr>
        <w:spacing w:beforeLines="50" w:before="120"/>
        <w:ind w:leftChars="100" w:left="240" w:firstLineChars="100" w:firstLine="240"/>
        <w:rPr>
          <w:color w:val="000000" w:themeColor="text1"/>
        </w:rPr>
      </w:pPr>
    </w:p>
    <w:p w14:paraId="7E3DC62F" w14:textId="77777777" w:rsidR="00C63E84" w:rsidRPr="0024502D" w:rsidRDefault="00C63E84" w:rsidP="00DC555C">
      <w:pPr>
        <w:rPr>
          <w:color w:val="000000" w:themeColor="text1"/>
        </w:rPr>
      </w:pPr>
    </w:p>
    <w:p w14:paraId="22E90006" w14:textId="77777777" w:rsidR="00C63E84" w:rsidRPr="0024502D" w:rsidRDefault="00C63E84" w:rsidP="00DC555C">
      <w:pPr>
        <w:rPr>
          <w:color w:val="000000" w:themeColor="text1"/>
        </w:rPr>
      </w:pPr>
    </w:p>
    <w:p w14:paraId="5FB29EE6" w14:textId="77777777" w:rsidR="00C63E84" w:rsidRPr="0024502D" w:rsidRDefault="00C63E84" w:rsidP="00DC555C">
      <w:pPr>
        <w:rPr>
          <w:color w:val="000000" w:themeColor="text1"/>
        </w:rPr>
      </w:pPr>
    </w:p>
    <w:p w14:paraId="6286CAA6" w14:textId="77777777" w:rsidR="00DC555C" w:rsidRPr="0024502D" w:rsidRDefault="00DC555C" w:rsidP="00DC555C">
      <w:pPr>
        <w:rPr>
          <w:color w:val="000000" w:themeColor="text1"/>
        </w:rPr>
      </w:pPr>
    </w:p>
    <w:p w14:paraId="68192E20" w14:textId="77777777" w:rsidR="00DC555C" w:rsidRPr="0024502D" w:rsidRDefault="00DC555C" w:rsidP="00A8432A">
      <w:pPr>
        <w:ind w:left="240" w:hangingChars="100" w:hanging="240"/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３　変更の理由</w:t>
      </w:r>
    </w:p>
    <w:p w14:paraId="290B6A14" w14:textId="77777777" w:rsidR="00C63E84" w:rsidRPr="0024502D" w:rsidRDefault="00C63E84" w:rsidP="00C63E84">
      <w:pPr>
        <w:spacing w:beforeLines="50" w:before="120"/>
        <w:ind w:leftChars="100" w:left="240" w:firstLineChars="100" w:firstLine="240"/>
        <w:rPr>
          <w:color w:val="000000" w:themeColor="text1"/>
        </w:rPr>
      </w:pPr>
    </w:p>
    <w:p w14:paraId="35F13CAF" w14:textId="77777777" w:rsidR="00C63E84" w:rsidRPr="0024502D" w:rsidRDefault="00C63E84" w:rsidP="00DC555C">
      <w:pPr>
        <w:rPr>
          <w:color w:val="000000" w:themeColor="text1"/>
        </w:rPr>
      </w:pPr>
    </w:p>
    <w:p w14:paraId="02B1E0FE" w14:textId="77777777" w:rsidR="00C63E84" w:rsidRPr="0024502D" w:rsidRDefault="00C63E84" w:rsidP="00DC555C">
      <w:pPr>
        <w:rPr>
          <w:color w:val="000000" w:themeColor="text1"/>
        </w:rPr>
      </w:pPr>
    </w:p>
    <w:p w14:paraId="7D111476" w14:textId="77777777" w:rsidR="00C63E84" w:rsidRPr="0024502D" w:rsidRDefault="00C63E84" w:rsidP="00DC555C">
      <w:pPr>
        <w:rPr>
          <w:color w:val="000000" w:themeColor="text1"/>
        </w:rPr>
      </w:pPr>
    </w:p>
    <w:p w14:paraId="134AE8CF" w14:textId="3981DFB7" w:rsidR="00DC555C" w:rsidRPr="0024502D" w:rsidRDefault="00DC555C">
      <w:pPr>
        <w:widowControl/>
        <w:autoSpaceDE/>
        <w:autoSpaceDN/>
        <w:jc w:val="left"/>
        <w:rPr>
          <w:color w:val="000000" w:themeColor="text1"/>
        </w:rPr>
      </w:pPr>
      <w:bookmarkStart w:id="0" w:name="_GoBack"/>
      <w:bookmarkEnd w:id="0"/>
    </w:p>
    <w:sectPr w:rsidR="00DC555C" w:rsidRPr="0024502D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E2E0" w14:textId="77777777" w:rsidR="00FB3C23" w:rsidRDefault="00FB3C23" w:rsidP="0074236A">
      <w:r>
        <w:separator/>
      </w:r>
    </w:p>
  </w:endnote>
  <w:endnote w:type="continuationSeparator" w:id="0">
    <w:p w14:paraId="391485F5" w14:textId="77777777" w:rsidR="00FB3C23" w:rsidRDefault="00FB3C2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6790" w14:textId="77777777" w:rsidR="00FB3C23" w:rsidRDefault="00FB3C23" w:rsidP="0074236A">
      <w:r>
        <w:separator/>
      </w:r>
    </w:p>
  </w:footnote>
  <w:footnote w:type="continuationSeparator" w:id="0">
    <w:p w14:paraId="6BA2B3B7" w14:textId="77777777" w:rsidR="00FB3C23" w:rsidRDefault="00FB3C23" w:rsidP="0074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07042"/>
    <w:rsid w:val="00014EFF"/>
    <w:rsid w:val="0003311F"/>
    <w:rsid w:val="000357F0"/>
    <w:rsid w:val="00036617"/>
    <w:rsid w:val="0004012A"/>
    <w:rsid w:val="0004559E"/>
    <w:rsid w:val="00047023"/>
    <w:rsid w:val="000475E9"/>
    <w:rsid w:val="00062A0A"/>
    <w:rsid w:val="00062BB7"/>
    <w:rsid w:val="00064A5F"/>
    <w:rsid w:val="00064B8F"/>
    <w:rsid w:val="00066138"/>
    <w:rsid w:val="00082C11"/>
    <w:rsid w:val="00085CD7"/>
    <w:rsid w:val="000863BF"/>
    <w:rsid w:val="0009012E"/>
    <w:rsid w:val="000A2419"/>
    <w:rsid w:val="000E622C"/>
    <w:rsid w:val="000F139E"/>
    <w:rsid w:val="000F1790"/>
    <w:rsid w:val="00110A7C"/>
    <w:rsid w:val="00123B56"/>
    <w:rsid w:val="0013466F"/>
    <w:rsid w:val="00136785"/>
    <w:rsid w:val="00136D7B"/>
    <w:rsid w:val="00161188"/>
    <w:rsid w:val="00173B1B"/>
    <w:rsid w:val="00176491"/>
    <w:rsid w:val="001A7B63"/>
    <w:rsid w:val="001B503A"/>
    <w:rsid w:val="001B5FF3"/>
    <w:rsid w:val="001D12AF"/>
    <w:rsid w:val="001E7154"/>
    <w:rsid w:val="001F4551"/>
    <w:rsid w:val="001F4B12"/>
    <w:rsid w:val="002056B1"/>
    <w:rsid w:val="00232978"/>
    <w:rsid w:val="0024502D"/>
    <w:rsid w:val="002633F7"/>
    <w:rsid w:val="00263965"/>
    <w:rsid w:val="00263F5A"/>
    <w:rsid w:val="00272734"/>
    <w:rsid w:val="00290056"/>
    <w:rsid w:val="002918A3"/>
    <w:rsid w:val="0029643C"/>
    <w:rsid w:val="002A5F7B"/>
    <w:rsid w:val="002A7C2B"/>
    <w:rsid w:val="002B309F"/>
    <w:rsid w:val="002C18DD"/>
    <w:rsid w:val="002C4E64"/>
    <w:rsid w:val="002D4E88"/>
    <w:rsid w:val="002D5C27"/>
    <w:rsid w:val="002F4178"/>
    <w:rsid w:val="00300139"/>
    <w:rsid w:val="00301614"/>
    <w:rsid w:val="00302B3C"/>
    <w:rsid w:val="0033338F"/>
    <w:rsid w:val="003407E4"/>
    <w:rsid w:val="00342587"/>
    <w:rsid w:val="00346D70"/>
    <w:rsid w:val="00370D36"/>
    <w:rsid w:val="003749AF"/>
    <w:rsid w:val="00374FF2"/>
    <w:rsid w:val="003800F2"/>
    <w:rsid w:val="003A457C"/>
    <w:rsid w:val="003A7CCB"/>
    <w:rsid w:val="003C4070"/>
    <w:rsid w:val="003C50BC"/>
    <w:rsid w:val="003D50BB"/>
    <w:rsid w:val="003E2339"/>
    <w:rsid w:val="004015C1"/>
    <w:rsid w:val="00406DFC"/>
    <w:rsid w:val="00412BC9"/>
    <w:rsid w:val="00422B89"/>
    <w:rsid w:val="00426E8A"/>
    <w:rsid w:val="00440906"/>
    <w:rsid w:val="004448C1"/>
    <w:rsid w:val="00445A77"/>
    <w:rsid w:val="00446FC9"/>
    <w:rsid w:val="004549BC"/>
    <w:rsid w:val="00463D39"/>
    <w:rsid w:val="00465E66"/>
    <w:rsid w:val="00483613"/>
    <w:rsid w:val="00487EBE"/>
    <w:rsid w:val="004900CA"/>
    <w:rsid w:val="00497F53"/>
    <w:rsid w:val="004A35F5"/>
    <w:rsid w:val="004A3C2C"/>
    <w:rsid w:val="004A6302"/>
    <w:rsid w:val="004B4F22"/>
    <w:rsid w:val="004E3169"/>
    <w:rsid w:val="004F3DFC"/>
    <w:rsid w:val="004F4CEF"/>
    <w:rsid w:val="004F74C8"/>
    <w:rsid w:val="00501532"/>
    <w:rsid w:val="005021F2"/>
    <w:rsid w:val="00502D7A"/>
    <w:rsid w:val="00503C5A"/>
    <w:rsid w:val="00503E59"/>
    <w:rsid w:val="00510FC2"/>
    <w:rsid w:val="005116CA"/>
    <w:rsid w:val="005172FE"/>
    <w:rsid w:val="0052272B"/>
    <w:rsid w:val="00524F39"/>
    <w:rsid w:val="00527969"/>
    <w:rsid w:val="00531EBC"/>
    <w:rsid w:val="00542C46"/>
    <w:rsid w:val="0054342D"/>
    <w:rsid w:val="0054507A"/>
    <w:rsid w:val="00560851"/>
    <w:rsid w:val="00564FD5"/>
    <w:rsid w:val="00570257"/>
    <w:rsid w:val="0057226E"/>
    <w:rsid w:val="005975C2"/>
    <w:rsid w:val="005C604C"/>
    <w:rsid w:val="005E0585"/>
    <w:rsid w:val="005F0AEA"/>
    <w:rsid w:val="005F1169"/>
    <w:rsid w:val="005F3E20"/>
    <w:rsid w:val="005F6F61"/>
    <w:rsid w:val="00611F81"/>
    <w:rsid w:val="0061421A"/>
    <w:rsid w:val="00625286"/>
    <w:rsid w:val="00630508"/>
    <w:rsid w:val="006337B0"/>
    <w:rsid w:val="006426F7"/>
    <w:rsid w:val="00644650"/>
    <w:rsid w:val="00645137"/>
    <w:rsid w:val="00646AAA"/>
    <w:rsid w:val="00660D44"/>
    <w:rsid w:val="00662809"/>
    <w:rsid w:val="00666751"/>
    <w:rsid w:val="0068367D"/>
    <w:rsid w:val="006870C8"/>
    <w:rsid w:val="00690B8F"/>
    <w:rsid w:val="00693303"/>
    <w:rsid w:val="00695159"/>
    <w:rsid w:val="006A003C"/>
    <w:rsid w:val="006A40D4"/>
    <w:rsid w:val="006A57C6"/>
    <w:rsid w:val="006C18D9"/>
    <w:rsid w:val="006C343C"/>
    <w:rsid w:val="006C5472"/>
    <w:rsid w:val="006D23A3"/>
    <w:rsid w:val="006E76D0"/>
    <w:rsid w:val="00704BE2"/>
    <w:rsid w:val="00705D51"/>
    <w:rsid w:val="0071229E"/>
    <w:rsid w:val="00712863"/>
    <w:rsid w:val="00712ACF"/>
    <w:rsid w:val="007135F4"/>
    <w:rsid w:val="00717B79"/>
    <w:rsid w:val="00724B9C"/>
    <w:rsid w:val="007302F7"/>
    <w:rsid w:val="00730BA0"/>
    <w:rsid w:val="0073703A"/>
    <w:rsid w:val="00740DAF"/>
    <w:rsid w:val="0074236A"/>
    <w:rsid w:val="007466C9"/>
    <w:rsid w:val="00750FB1"/>
    <w:rsid w:val="00761959"/>
    <w:rsid w:val="00762772"/>
    <w:rsid w:val="00770713"/>
    <w:rsid w:val="007757AD"/>
    <w:rsid w:val="00776D2B"/>
    <w:rsid w:val="00783AF9"/>
    <w:rsid w:val="00784DF0"/>
    <w:rsid w:val="00794AFA"/>
    <w:rsid w:val="007A7EB5"/>
    <w:rsid w:val="007B1CCF"/>
    <w:rsid w:val="007B3DAF"/>
    <w:rsid w:val="007D5F04"/>
    <w:rsid w:val="007F233E"/>
    <w:rsid w:val="007F37B7"/>
    <w:rsid w:val="007F380C"/>
    <w:rsid w:val="007F3DB1"/>
    <w:rsid w:val="00813CB1"/>
    <w:rsid w:val="00817B08"/>
    <w:rsid w:val="0082054C"/>
    <w:rsid w:val="00824DED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90531"/>
    <w:rsid w:val="00891490"/>
    <w:rsid w:val="008A4FBF"/>
    <w:rsid w:val="008A5C3A"/>
    <w:rsid w:val="008A6D2F"/>
    <w:rsid w:val="008B03B0"/>
    <w:rsid w:val="008B0B33"/>
    <w:rsid w:val="008B4E69"/>
    <w:rsid w:val="008B7270"/>
    <w:rsid w:val="008B78B3"/>
    <w:rsid w:val="008C4473"/>
    <w:rsid w:val="008C449E"/>
    <w:rsid w:val="008C63D3"/>
    <w:rsid w:val="008D0517"/>
    <w:rsid w:val="008D0C5D"/>
    <w:rsid w:val="008D4CDD"/>
    <w:rsid w:val="008E7918"/>
    <w:rsid w:val="009006BF"/>
    <w:rsid w:val="00910FF4"/>
    <w:rsid w:val="00911012"/>
    <w:rsid w:val="00913C81"/>
    <w:rsid w:val="0091405A"/>
    <w:rsid w:val="00934B85"/>
    <w:rsid w:val="00934EED"/>
    <w:rsid w:val="009438E4"/>
    <w:rsid w:val="00950810"/>
    <w:rsid w:val="00951631"/>
    <w:rsid w:val="00955845"/>
    <w:rsid w:val="00962715"/>
    <w:rsid w:val="009629A0"/>
    <w:rsid w:val="00962F4B"/>
    <w:rsid w:val="00964ED7"/>
    <w:rsid w:val="00970103"/>
    <w:rsid w:val="00972B45"/>
    <w:rsid w:val="00972BD5"/>
    <w:rsid w:val="00974822"/>
    <w:rsid w:val="009774FE"/>
    <w:rsid w:val="00983E6F"/>
    <w:rsid w:val="00984923"/>
    <w:rsid w:val="00984F15"/>
    <w:rsid w:val="009A0A80"/>
    <w:rsid w:val="009A351D"/>
    <w:rsid w:val="009B1F88"/>
    <w:rsid w:val="009B230C"/>
    <w:rsid w:val="009B6EB1"/>
    <w:rsid w:val="009C207D"/>
    <w:rsid w:val="009C7B00"/>
    <w:rsid w:val="009D7E33"/>
    <w:rsid w:val="009E0442"/>
    <w:rsid w:val="009E266D"/>
    <w:rsid w:val="009E7E7D"/>
    <w:rsid w:val="009F27B0"/>
    <w:rsid w:val="009F7981"/>
    <w:rsid w:val="00A01D26"/>
    <w:rsid w:val="00A10968"/>
    <w:rsid w:val="00A14BD3"/>
    <w:rsid w:val="00A15E95"/>
    <w:rsid w:val="00A2127D"/>
    <w:rsid w:val="00A22FA0"/>
    <w:rsid w:val="00A23237"/>
    <w:rsid w:val="00A35591"/>
    <w:rsid w:val="00A37AC2"/>
    <w:rsid w:val="00A41189"/>
    <w:rsid w:val="00A45342"/>
    <w:rsid w:val="00A4732E"/>
    <w:rsid w:val="00A5269D"/>
    <w:rsid w:val="00A55768"/>
    <w:rsid w:val="00A61A9B"/>
    <w:rsid w:val="00A73BD8"/>
    <w:rsid w:val="00A74FE4"/>
    <w:rsid w:val="00A8432A"/>
    <w:rsid w:val="00A8597A"/>
    <w:rsid w:val="00A87454"/>
    <w:rsid w:val="00A96DF3"/>
    <w:rsid w:val="00A97539"/>
    <w:rsid w:val="00AB7773"/>
    <w:rsid w:val="00AC1A52"/>
    <w:rsid w:val="00AC4B16"/>
    <w:rsid w:val="00AC7718"/>
    <w:rsid w:val="00AD0736"/>
    <w:rsid w:val="00AE2B28"/>
    <w:rsid w:val="00AE3C9C"/>
    <w:rsid w:val="00AE72CA"/>
    <w:rsid w:val="00AF2958"/>
    <w:rsid w:val="00B04560"/>
    <w:rsid w:val="00B158F8"/>
    <w:rsid w:val="00B22EDA"/>
    <w:rsid w:val="00B238E5"/>
    <w:rsid w:val="00B267D4"/>
    <w:rsid w:val="00B320C3"/>
    <w:rsid w:val="00B4367A"/>
    <w:rsid w:val="00B454AF"/>
    <w:rsid w:val="00B47D63"/>
    <w:rsid w:val="00B7630C"/>
    <w:rsid w:val="00B8242F"/>
    <w:rsid w:val="00B8582A"/>
    <w:rsid w:val="00B870C5"/>
    <w:rsid w:val="00B87FB6"/>
    <w:rsid w:val="00B91262"/>
    <w:rsid w:val="00BC6EDC"/>
    <w:rsid w:val="00BD03D9"/>
    <w:rsid w:val="00BD4AB1"/>
    <w:rsid w:val="00BE32F9"/>
    <w:rsid w:val="00BE5454"/>
    <w:rsid w:val="00BF427C"/>
    <w:rsid w:val="00C23B50"/>
    <w:rsid w:val="00C45792"/>
    <w:rsid w:val="00C45EAA"/>
    <w:rsid w:val="00C46448"/>
    <w:rsid w:val="00C47676"/>
    <w:rsid w:val="00C63E84"/>
    <w:rsid w:val="00C66B64"/>
    <w:rsid w:val="00C7231E"/>
    <w:rsid w:val="00C73B21"/>
    <w:rsid w:val="00C73C50"/>
    <w:rsid w:val="00C76059"/>
    <w:rsid w:val="00C921D2"/>
    <w:rsid w:val="00C94B9C"/>
    <w:rsid w:val="00C96703"/>
    <w:rsid w:val="00CA3ECE"/>
    <w:rsid w:val="00CA53A4"/>
    <w:rsid w:val="00CB2287"/>
    <w:rsid w:val="00CB2591"/>
    <w:rsid w:val="00CB4AD0"/>
    <w:rsid w:val="00CC4F81"/>
    <w:rsid w:val="00CD132D"/>
    <w:rsid w:val="00CD1438"/>
    <w:rsid w:val="00CD14E1"/>
    <w:rsid w:val="00CD345C"/>
    <w:rsid w:val="00CD4AE7"/>
    <w:rsid w:val="00CE33E9"/>
    <w:rsid w:val="00CE4E6E"/>
    <w:rsid w:val="00CE74AE"/>
    <w:rsid w:val="00D04C45"/>
    <w:rsid w:val="00D16B31"/>
    <w:rsid w:val="00D20DA7"/>
    <w:rsid w:val="00D24BDC"/>
    <w:rsid w:val="00D26A31"/>
    <w:rsid w:val="00D348CE"/>
    <w:rsid w:val="00D41503"/>
    <w:rsid w:val="00D607F7"/>
    <w:rsid w:val="00D60CC5"/>
    <w:rsid w:val="00D61C82"/>
    <w:rsid w:val="00D623DF"/>
    <w:rsid w:val="00D63F31"/>
    <w:rsid w:val="00D73983"/>
    <w:rsid w:val="00D74242"/>
    <w:rsid w:val="00D82A38"/>
    <w:rsid w:val="00D96C71"/>
    <w:rsid w:val="00D96F21"/>
    <w:rsid w:val="00D9750F"/>
    <w:rsid w:val="00DB1768"/>
    <w:rsid w:val="00DC2F47"/>
    <w:rsid w:val="00DC555C"/>
    <w:rsid w:val="00DC6B99"/>
    <w:rsid w:val="00DC7F2B"/>
    <w:rsid w:val="00DD50F6"/>
    <w:rsid w:val="00DD6FB1"/>
    <w:rsid w:val="00DE08E9"/>
    <w:rsid w:val="00DE2BA7"/>
    <w:rsid w:val="00DE30DD"/>
    <w:rsid w:val="00DE6DCD"/>
    <w:rsid w:val="00E00D3A"/>
    <w:rsid w:val="00E103F8"/>
    <w:rsid w:val="00E320F5"/>
    <w:rsid w:val="00E32BFE"/>
    <w:rsid w:val="00E3511D"/>
    <w:rsid w:val="00E3569E"/>
    <w:rsid w:val="00E46279"/>
    <w:rsid w:val="00E65076"/>
    <w:rsid w:val="00E733F1"/>
    <w:rsid w:val="00E92791"/>
    <w:rsid w:val="00E93190"/>
    <w:rsid w:val="00E96C40"/>
    <w:rsid w:val="00EA16F2"/>
    <w:rsid w:val="00EA20C0"/>
    <w:rsid w:val="00EB0775"/>
    <w:rsid w:val="00EB0BCD"/>
    <w:rsid w:val="00EB28AC"/>
    <w:rsid w:val="00EB6571"/>
    <w:rsid w:val="00EE1AEE"/>
    <w:rsid w:val="00EF7F5A"/>
    <w:rsid w:val="00F0044E"/>
    <w:rsid w:val="00F01762"/>
    <w:rsid w:val="00F043FE"/>
    <w:rsid w:val="00F12CF8"/>
    <w:rsid w:val="00F14EF0"/>
    <w:rsid w:val="00F17C18"/>
    <w:rsid w:val="00F3351F"/>
    <w:rsid w:val="00F36F6E"/>
    <w:rsid w:val="00F44686"/>
    <w:rsid w:val="00F45780"/>
    <w:rsid w:val="00F4585A"/>
    <w:rsid w:val="00F46202"/>
    <w:rsid w:val="00F5227E"/>
    <w:rsid w:val="00F53253"/>
    <w:rsid w:val="00F64760"/>
    <w:rsid w:val="00F74AB1"/>
    <w:rsid w:val="00F9234F"/>
    <w:rsid w:val="00F935EB"/>
    <w:rsid w:val="00F96C32"/>
    <w:rsid w:val="00FA49E7"/>
    <w:rsid w:val="00FA52BE"/>
    <w:rsid w:val="00FB1BE9"/>
    <w:rsid w:val="00FB3C23"/>
    <w:rsid w:val="00FB48E0"/>
    <w:rsid w:val="00FD0417"/>
    <w:rsid w:val="00FE040C"/>
    <w:rsid w:val="00FE2CE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238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CCA20B8-2087-4979-B1A8-F8A3635C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優里</dc:creator>
  <cp:lastModifiedBy>岩間 優里</cp:lastModifiedBy>
  <cp:revision>2</cp:revision>
  <cp:lastPrinted>2024-11-27T08:22:00Z</cp:lastPrinted>
  <dcterms:created xsi:type="dcterms:W3CDTF">2024-12-20T00:50:00Z</dcterms:created>
  <dcterms:modified xsi:type="dcterms:W3CDTF">2024-12-20T00:50:00Z</dcterms:modified>
</cp:coreProperties>
</file>